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78" w:rsidRDefault="00EB0F78" w:rsidP="00117CC1">
      <w:pPr>
        <w:pStyle w:val="Header"/>
        <w:rPr>
          <w:b/>
          <w:bCs/>
          <w:sz w:val="32"/>
          <w:szCs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55pt;width:64.1pt;height:76.4pt;z-index:-251658240" wrapcoords="-254 0 -254 21388 21600 21388 21600 0 -254 0">
            <v:imagedata r:id="rId4" o:title=""/>
            <w10:wrap type="tight"/>
          </v:shape>
          <o:OLEObject Type="Embed" ProgID="PBrush" ShapeID="_x0000_s1026" DrawAspect="Content" ObjectID="_1494070030" r:id="rId5"/>
        </w:pict>
      </w:r>
      <w:r>
        <w:rPr>
          <w:b/>
          <w:bCs/>
          <w:sz w:val="32"/>
          <w:szCs w:val="32"/>
        </w:rPr>
        <w:t xml:space="preserve">        </w:t>
      </w:r>
      <w:r w:rsidRPr="00A54EF5">
        <w:rPr>
          <w:b/>
          <w:bCs/>
          <w:sz w:val="32"/>
          <w:szCs w:val="32"/>
        </w:rPr>
        <w:t xml:space="preserve">Obec Jakubany, Jakubany 555, 065 12   Jakubany   </w:t>
      </w:r>
    </w:p>
    <w:p w:rsidR="00EB0F78" w:rsidRDefault="00EB0F78" w:rsidP="00117CC1">
      <w:pPr>
        <w:pStyle w:val="Header"/>
        <w:ind w:firstLine="2124"/>
        <w:rPr>
          <w:b/>
          <w:bCs/>
          <w:sz w:val="32"/>
          <w:szCs w:val="32"/>
        </w:rPr>
      </w:pPr>
    </w:p>
    <w:p w:rsidR="00EB0F78" w:rsidRDefault="00EB0F78" w:rsidP="00117CC1">
      <w:pPr>
        <w:pStyle w:val="Header"/>
        <w:ind w:firstLine="2124"/>
        <w:rPr>
          <w:b/>
          <w:bCs/>
          <w:sz w:val="32"/>
          <w:szCs w:val="32"/>
        </w:rPr>
      </w:pPr>
    </w:p>
    <w:p w:rsidR="00EB0F78" w:rsidRDefault="00EB0F78" w:rsidP="00117CC1">
      <w:pPr>
        <w:pStyle w:val="Header"/>
        <w:ind w:firstLine="2124"/>
        <w:rPr>
          <w:b/>
          <w:bCs/>
          <w:sz w:val="32"/>
          <w:szCs w:val="32"/>
        </w:rPr>
      </w:pPr>
    </w:p>
    <w:p w:rsidR="00EB0F78" w:rsidRPr="00A64B42" w:rsidRDefault="00EB0F78" w:rsidP="00117CC1">
      <w:pPr>
        <w:pStyle w:val="Head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-----------------------------------------------------------------------------------------------</w:t>
      </w:r>
      <w:r w:rsidRPr="00A54EF5">
        <w:rPr>
          <w:b/>
          <w:bCs/>
          <w:sz w:val="32"/>
          <w:szCs w:val="32"/>
        </w:rPr>
        <w:t xml:space="preserve">        </w:t>
      </w:r>
    </w:p>
    <w:p w:rsidR="00EB0F78" w:rsidRPr="003D28CC" w:rsidRDefault="00EB0F78" w:rsidP="00117CC1">
      <w:pPr>
        <w:spacing w:after="0"/>
        <w:jc w:val="both"/>
        <w:rPr>
          <w:rFonts w:ascii="Arial Narrow" w:hAnsi="Arial Narrow" w:cs="Arial Narrow"/>
          <w:sz w:val="24"/>
          <w:szCs w:val="24"/>
        </w:rPr>
      </w:pPr>
      <w:r w:rsidRPr="003D28CC">
        <w:rPr>
          <w:rFonts w:ascii="Arial Narrow" w:hAnsi="Arial Narrow" w:cs="Arial Narrow"/>
          <w:sz w:val="24"/>
          <w:szCs w:val="24"/>
        </w:rPr>
        <w:t>č. konania:</w:t>
      </w:r>
      <w:r w:rsidRPr="003D28CC">
        <w:rPr>
          <w:rFonts w:ascii="Arial Narrow" w:hAnsi="Arial Narrow" w:cs="Arial Narrow"/>
          <w:sz w:val="24"/>
          <w:szCs w:val="24"/>
        </w:rPr>
        <w:tab/>
      </w:r>
      <w:r w:rsidRPr="003D28CC">
        <w:rPr>
          <w:rFonts w:ascii="Arial Narrow" w:hAnsi="Arial Narrow" w:cs="Arial Narrow"/>
          <w:sz w:val="24"/>
          <w:szCs w:val="24"/>
        </w:rPr>
        <w:tab/>
      </w:r>
      <w:r w:rsidRPr="003D28CC">
        <w:rPr>
          <w:rFonts w:ascii="Arial Narrow" w:hAnsi="Arial Narrow" w:cs="Arial Narrow"/>
          <w:sz w:val="24"/>
          <w:szCs w:val="24"/>
        </w:rPr>
        <w:tab/>
      </w:r>
      <w:r w:rsidRPr="003D28CC">
        <w:rPr>
          <w:rFonts w:ascii="Arial Narrow" w:hAnsi="Arial Narrow" w:cs="Arial Narrow"/>
          <w:sz w:val="24"/>
          <w:szCs w:val="24"/>
        </w:rPr>
        <w:tab/>
      </w:r>
      <w:r w:rsidRPr="003D28CC">
        <w:rPr>
          <w:rFonts w:ascii="Arial Narrow" w:hAnsi="Arial Narrow" w:cs="Arial Narrow"/>
          <w:sz w:val="24"/>
          <w:szCs w:val="24"/>
        </w:rPr>
        <w:tab/>
      </w:r>
      <w:r w:rsidRPr="003D28CC"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 xml:space="preserve">                     </w:t>
      </w:r>
      <w:r>
        <w:rPr>
          <w:rFonts w:ascii="Arial Narrow" w:hAnsi="Arial Narrow" w:cs="Arial Narrow"/>
          <w:sz w:val="24"/>
          <w:szCs w:val="24"/>
        </w:rPr>
        <w:tab/>
      </w:r>
      <w:r w:rsidRPr="003D28CC">
        <w:rPr>
          <w:rFonts w:ascii="Arial Narrow" w:hAnsi="Arial Narrow" w:cs="Arial Narrow"/>
          <w:sz w:val="24"/>
          <w:szCs w:val="24"/>
        </w:rPr>
        <w:t xml:space="preserve">V Jakubanoch dňa </w:t>
      </w: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>xxxxxxxxxxxxx</w:t>
      </w: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>xxxxxxxxxxxxx</w:t>
      </w: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</w:r>
      <w:r>
        <w:rPr>
          <w:rFonts w:ascii="Arial Narrow" w:hAnsi="Arial Narrow" w:cs="Arial Narrow"/>
          <w:b/>
          <w:bCs/>
          <w:sz w:val="24"/>
          <w:szCs w:val="24"/>
        </w:rPr>
        <w:tab/>
        <w:t>065 12 Jakubany</w:t>
      </w: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B0F78" w:rsidRDefault="00EB0F78" w:rsidP="00117CC1">
      <w:pPr>
        <w:spacing w:after="0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:rsidR="00EB0F78" w:rsidRDefault="00EB0F78" w:rsidP="00117CC1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Vyjadrenie Obce v zmysle § 63 písm. a) 2. zákona č. 323/1992 Zb. o notároch a notárskej činnosti</w:t>
      </w:r>
    </w:p>
    <w:p w:rsidR="00EB0F78" w:rsidRDefault="00EB0F78" w:rsidP="00117CC1"/>
    <w:p w:rsidR="00EB0F78" w:rsidRDefault="00EB0F78" w:rsidP="00117CC1">
      <w:pPr>
        <w:jc w:val="both"/>
        <w:rPr>
          <w:rFonts w:ascii="Arial Narrow" w:hAnsi="Arial Narrow" w:cs="Arial Narrow"/>
        </w:rPr>
      </w:pPr>
      <w:bookmarkStart w:id="0" w:name="_GoBack"/>
      <w:bookmarkEnd w:id="0"/>
      <w:r>
        <w:rPr>
          <w:rFonts w:ascii="Arial Narrow" w:hAnsi="Arial Narrow" w:cs="Arial Narrow"/>
        </w:rPr>
        <w:tab/>
        <w:t>Obec Jakubany zastúpená v zmysle § 10 ods. 1 písm. b) zákona č. 369/1990 Zb. starostom obce Vám na základe vašej žiadosti oznamuje, že nemá výhrady k vzniku vlastníckeho práva k nehnuteľnosti zapísanej</w:t>
      </w:r>
      <w:r w:rsidRPr="004B4AF7">
        <w:rPr>
          <w:rFonts w:ascii="Arial Narrow" w:hAnsi="Arial Narrow" w:cs="Arial Narrow"/>
        </w:rPr>
        <w:t xml:space="preserve"> v katastri nehnuteľností Okresného úradu  Stará Ľubovňa, katastrálny odbor  na liste vlastníctva</w:t>
      </w:r>
      <w:r>
        <w:rPr>
          <w:rFonts w:ascii="Arial Narrow" w:hAnsi="Arial Narrow" w:cs="Arial Narrow"/>
        </w:rPr>
        <w:t xml:space="preserve"> na LV č.  , KN – C (E) parc. č. ...... o výmere m2, vlastník p. .............................. pod B ... , v spoluvlastníckom podiele ../...  v prospech ......................</w:t>
      </w:r>
    </w:p>
    <w:p w:rsidR="00EB0F78" w:rsidRDefault="00EB0F78" w:rsidP="00117CC1">
      <w:pPr>
        <w:jc w:val="both"/>
        <w:rPr>
          <w:rFonts w:ascii="Arial Narrow" w:hAnsi="Arial Narrow" w:cs="Arial Narrow"/>
        </w:rPr>
      </w:pPr>
    </w:p>
    <w:p w:rsidR="00EB0F78" w:rsidRDefault="00EB0F78" w:rsidP="00117CC1">
      <w:pPr>
        <w:jc w:val="both"/>
        <w:rPr>
          <w:rFonts w:ascii="Arial Narrow" w:hAnsi="Arial Narrow" w:cs="Arial Narrow"/>
        </w:rPr>
      </w:pPr>
    </w:p>
    <w:p w:rsidR="00EB0F78" w:rsidRDefault="00EB0F78" w:rsidP="00117CC1">
      <w:pPr>
        <w:jc w:val="both"/>
        <w:rPr>
          <w:rFonts w:ascii="Arial Narrow" w:hAnsi="Arial Narrow" w:cs="Arial Narrow"/>
        </w:rPr>
      </w:pPr>
    </w:p>
    <w:p w:rsidR="00EB0F78" w:rsidRDefault="00EB0F78" w:rsidP="00117CC1">
      <w:pPr>
        <w:jc w:val="both"/>
        <w:rPr>
          <w:rFonts w:ascii="Arial Narrow" w:hAnsi="Arial Narrow" w:cs="Arial Narrow"/>
        </w:rPr>
      </w:pPr>
    </w:p>
    <w:p w:rsidR="00EB0F78" w:rsidRDefault="00EB0F78" w:rsidP="00117CC1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----------------------------------------------</w:t>
      </w:r>
    </w:p>
    <w:p w:rsidR="00EB0F78" w:rsidRPr="00AD61D9" w:rsidRDefault="00EB0F78" w:rsidP="00117CC1">
      <w:pPr>
        <w:spacing w:after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   </w:t>
      </w:r>
      <w:r w:rsidRPr="00AD61D9">
        <w:rPr>
          <w:rFonts w:ascii="Arial Narrow" w:hAnsi="Arial Narrow" w:cs="Arial Narrow"/>
        </w:rPr>
        <w:t>Obec Jakubany</w:t>
      </w:r>
    </w:p>
    <w:p w:rsidR="00EB0F78" w:rsidRPr="00AD61D9" w:rsidRDefault="00EB0F78" w:rsidP="00117CC1">
      <w:pPr>
        <w:spacing w:after="0"/>
        <w:jc w:val="both"/>
        <w:rPr>
          <w:rFonts w:ascii="Arial Narrow" w:hAnsi="Arial Narrow" w:cs="Arial Narrow"/>
        </w:rPr>
      </w:pP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 w:rsidRPr="00AD61D9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 xml:space="preserve"> </w:t>
      </w:r>
      <w:r w:rsidRPr="00AD61D9">
        <w:rPr>
          <w:rFonts w:ascii="Arial Narrow" w:hAnsi="Arial Narrow" w:cs="Arial Narrow"/>
        </w:rPr>
        <w:t>zast. starostom Ing. Ján Krajňák</w:t>
      </w:r>
    </w:p>
    <w:p w:rsidR="00EB0F78" w:rsidRPr="00F11399" w:rsidRDefault="00EB0F78" w:rsidP="00117CC1">
      <w:pPr>
        <w:jc w:val="both"/>
        <w:rPr>
          <w:rFonts w:ascii="Arial Narrow" w:hAnsi="Arial Narrow" w:cs="Arial Narrow"/>
        </w:rPr>
      </w:pPr>
    </w:p>
    <w:p w:rsidR="00EB0F78" w:rsidRDefault="00EB0F78"/>
    <w:sectPr w:rsidR="00EB0F78" w:rsidSect="00765631">
      <w:pgSz w:w="11906" w:h="16838" w:code="9"/>
      <w:pgMar w:top="1418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CC1"/>
    <w:rsid w:val="00117CC1"/>
    <w:rsid w:val="00125946"/>
    <w:rsid w:val="0017361E"/>
    <w:rsid w:val="00175E31"/>
    <w:rsid w:val="002F20EE"/>
    <w:rsid w:val="00306892"/>
    <w:rsid w:val="003325A3"/>
    <w:rsid w:val="003D28CC"/>
    <w:rsid w:val="004843D7"/>
    <w:rsid w:val="004B4AF7"/>
    <w:rsid w:val="00765631"/>
    <w:rsid w:val="007A13E5"/>
    <w:rsid w:val="00A54EF5"/>
    <w:rsid w:val="00A64B42"/>
    <w:rsid w:val="00AD61D9"/>
    <w:rsid w:val="00EB0F78"/>
    <w:rsid w:val="00F1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151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Obec Jakubany, Jakubany 555, 065 12   Jakubany   </dc:title>
  <dc:subject/>
  <dc:creator>TravelMate</dc:creator>
  <cp:keywords/>
  <dc:description/>
  <cp:lastModifiedBy>PC</cp:lastModifiedBy>
  <cp:revision>2</cp:revision>
  <dcterms:created xsi:type="dcterms:W3CDTF">2015-05-25T12:41:00Z</dcterms:created>
  <dcterms:modified xsi:type="dcterms:W3CDTF">2015-05-25T12:41:00Z</dcterms:modified>
</cp:coreProperties>
</file>